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D9E7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3B03C5A" w14:textId="77777777" w:rsidR="00DA1224" w:rsidRDefault="00DA1224" w:rsidP="00A602C7">
      <w:pPr>
        <w:pStyle w:val="3"/>
        <w:jc w:val="center"/>
      </w:pPr>
    </w:p>
    <w:p w14:paraId="6B07FC78" w14:textId="77777777" w:rsidR="00EC26AD" w:rsidRDefault="00EC26AD" w:rsidP="00EC26AD">
      <w:pPr>
        <w:pStyle w:val="af1"/>
      </w:pPr>
      <w:r>
        <w:t>РОССИЙСКАЯ ФЕДЕРАЦИЯ</w:t>
      </w:r>
    </w:p>
    <w:p w14:paraId="2C6D7524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7E33AF21" w14:textId="77777777" w:rsidR="00804D7E" w:rsidRPr="00804D7E" w:rsidRDefault="00804D7E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1FD28904" w14:textId="77777777"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14:paraId="6ADF1406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0B102584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057BEBD5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7E130AAA" w14:textId="77777777" w:rsidR="00EC26AD" w:rsidRPr="004C209C" w:rsidRDefault="00804D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3B8D161E" w14:textId="77777777" w:rsidR="00EC26AD" w:rsidRDefault="00EC26AD" w:rsidP="00EC26AD">
      <w:pPr>
        <w:jc w:val="center"/>
        <w:rPr>
          <w:sz w:val="28"/>
        </w:rPr>
      </w:pPr>
    </w:p>
    <w:p w14:paraId="2E964834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9D5C25">
        <w:rPr>
          <w:sz w:val="28"/>
        </w:rPr>
        <w:t>0</w:t>
      </w:r>
      <w:r w:rsidR="0004249E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ED28B8">
        <w:rPr>
          <w:sz w:val="28"/>
        </w:rPr>
        <w:t>2</w:t>
      </w:r>
      <w:r w:rsidR="00804D7E">
        <w:rPr>
          <w:sz w:val="28"/>
        </w:rPr>
        <w:t xml:space="preserve">1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804D7E">
        <w:rPr>
          <w:sz w:val="28"/>
        </w:rPr>
        <w:t>44</w:t>
      </w:r>
      <w:r w:rsidR="00047E94">
        <w:rPr>
          <w:sz w:val="28"/>
        </w:rPr>
        <w:tab/>
        <w:t>х.Веселый</w:t>
      </w:r>
    </w:p>
    <w:p w14:paraId="565CBB6C" w14:textId="77777777" w:rsidR="00416EE3" w:rsidRDefault="00416EE3" w:rsidP="00416EE3"/>
    <w:p w14:paraId="3E8EF17B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CD2CDF5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0E33F46B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ED28B8">
        <w:rPr>
          <w:sz w:val="28"/>
        </w:rPr>
        <w:t>2</w:t>
      </w:r>
      <w:r w:rsidR="00804D7E">
        <w:rPr>
          <w:sz w:val="28"/>
        </w:rPr>
        <w:t>1</w:t>
      </w:r>
      <w:r>
        <w:rPr>
          <w:sz w:val="28"/>
        </w:rPr>
        <w:t xml:space="preserve"> года</w:t>
      </w:r>
    </w:p>
    <w:p w14:paraId="7A345A20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57272BD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14:paraId="52A892E7" w14:textId="77777777" w:rsidR="00ED28B8" w:rsidRDefault="00ED28B8" w:rsidP="007D3CF0">
      <w:pPr>
        <w:jc w:val="both"/>
        <w:rPr>
          <w:sz w:val="28"/>
          <w:szCs w:val="28"/>
        </w:rPr>
      </w:pPr>
    </w:p>
    <w:p w14:paraId="28188462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334F8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20</w:t>
      </w:r>
      <w:r w:rsidR="007C638B">
        <w:rPr>
          <w:sz w:val="28"/>
          <w:szCs w:val="28"/>
        </w:rPr>
        <w:t xml:space="preserve"> года № </w:t>
      </w:r>
      <w:r w:rsidR="00334F82">
        <w:rPr>
          <w:sz w:val="28"/>
          <w:szCs w:val="28"/>
        </w:rPr>
        <w:t>73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334F82">
        <w:rPr>
          <w:bCs/>
          <w:sz w:val="28"/>
          <w:szCs w:val="28"/>
        </w:rPr>
        <w:t>1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14:paraId="4F9B5C9F" w14:textId="77777777" w:rsidR="003B5925" w:rsidRPr="003B5925" w:rsidRDefault="007D3CF0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163D225F" w14:textId="77777777" w:rsidR="00BE6866" w:rsidRDefault="007D3CF0" w:rsidP="00334F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425C4B7C" w14:textId="77777777" w:rsidR="00CA5D5E" w:rsidRDefault="00CA5D5E" w:rsidP="009050D9">
      <w:pPr>
        <w:rPr>
          <w:sz w:val="28"/>
          <w:szCs w:val="28"/>
        </w:rPr>
      </w:pPr>
    </w:p>
    <w:p w14:paraId="69C8BDFE" w14:textId="77777777" w:rsidR="00494396" w:rsidRDefault="00494396" w:rsidP="009050D9">
      <w:pPr>
        <w:rPr>
          <w:sz w:val="28"/>
          <w:szCs w:val="28"/>
        </w:rPr>
      </w:pPr>
    </w:p>
    <w:p w14:paraId="552DB355" w14:textId="77777777" w:rsidR="00494396" w:rsidRDefault="00494396" w:rsidP="009050D9">
      <w:pPr>
        <w:rPr>
          <w:sz w:val="28"/>
          <w:szCs w:val="28"/>
        </w:rPr>
      </w:pPr>
    </w:p>
    <w:p w14:paraId="55459999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6A2254A0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42157A5B" w14:textId="77777777" w:rsidR="005110E4" w:rsidRDefault="005110E4" w:rsidP="00796F0F">
      <w:pPr>
        <w:rPr>
          <w:sz w:val="28"/>
          <w:szCs w:val="28"/>
        </w:rPr>
      </w:pPr>
    </w:p>
    <w:p w14:paraId="4D03D50B" w14:textId="77777777" w:rsidR="000072F1" w:rsidRDefault="000072F1" w:rsidP="00796F0F">
      <w:pPr>
        <w:rPr>
          <w:sz w:val="24"/>
          <w:szCs w:val="24"/>
        </w:rPr>
      </w:pPr>
    </w:p>
    <w:p w14:paraId="2710D4A0" w14:textId="77777777" w:rsidR="000072F1" w:rsidRDefault="000072F1" w:rsidP="00796F0F">
      <w:pPr>
        <w:rPr>
          <w:sz w:val="24"/>
          <w:szCs w:val="24"/>
        </w:rPr>
      </w:pPr>
    </w:p>
    <w:p w14:paraId="4BB9B87E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EE7A6B8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07F3BEBC" w14:textId="77777777" w:rsidR="00706151" w:rsidRPr="00BF44CF" w:rsidRDefault="00706151" w:rsidP="002458F2">
      <w:pPr>
        <w:jc w:val="right"/>
      </w:pPr>
      <w:r>
        <w:t xml:space="preserve">к </w:t>
      </w:r>
      <w:r w:rsidR="00334F82">
        <w:t>распоряжению</w:t>
      </w:r>
      <w:r>
        <w:t xml:space="preserve">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9D5C25">
        <w:t>0</w:t>
      </w:r>
      <w:r w:rsidR="00494396">
        <w:t>2</w:t>
      </w:r>
      <w:r>
        <w:t>.</w:t>
      </w:r>
      <w:r w:rsidR="00C00CF7">
        <w:t>0</w:t>
      </w:r>
      <w:r w:rsidR="00966CB7">
        <w:t>7</w:t>
      </w:r>
      <w:r>
        <w:t>.20</w:t>
      </w:r>
      <w:r w:rsidR="00ED28B8">
        <w:t>2</w:t>
      </w:r>
      <w:r w:rsidR="00334F82">
        <w:t>1</w:t>
      </w:r>
      <w:r w:rsidR="00ED28B8">
        <w:t xml:space="preserve"> </w:t>
      </w:r>
      <w:r>
        <w:t>г</w:t>
      </w:r>
      <w:r w:rsidR="00302849">
        <w:t xml:space="preserve">. </w:t>
      </w:r>
      <w:r>
        <w:t xml:space="preserve"> № </w:t>
      </w:r>
      <w:r w:rsidR="00334F82">
        <w:t>44</w:t>
      </w:r>
    </w:p>
    <w:p w14:paraId="2CE8D644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7B70A95E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 xml:space="preserve">по итогам 1 полугодия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</w:t>
      </w:r>
      <w:r w:rsidR="00334F82">
        <w:rPr>
          <w:sz w:val="24"/>
          <w:szCs w:val="24"/>
        </w:rPr>
        <w:t>1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5CF0BAC1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3F8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EA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EA229B4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3E26CF7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1F19903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C4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0BAF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25B82021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68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617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CC6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1D7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5738CE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14D0120D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33C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576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058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697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8A8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1CB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DA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65E1EB4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5DD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B26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ECE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3205318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EB4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8C8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61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09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D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7F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A5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37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B7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C3A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21C35C5D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F2D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BFA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54E758FA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DC1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A60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55F26D78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26F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095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8F3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4A7" w14:textId="77777777" w:rsidR="00DF3EF0" w:rsidRDefault="00DF3EF0" w:rsidP="00334F8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334F82">
              <w:rPr>
                <w:rFonts w:ascii="Times New Roman" w:hAnsi="Times New Roman"/>
                <w:sz w:val="24"/>
                <w:szCs w:val="24"/>
              </w:rPr>
              <w:t>2967,2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334F82">
              <w:rPr>
                <w:rFonts w:ascii="Times New Roman" w:hAnsi="Times New Roman"/>
                <w:sz w:val="24"/>
                <w:szCs w:val="24"/>
              </w:rPr>
              <w:t>47,1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69C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D46" w14:textId="77777777" w:rsidR="00DF3EF0" w:rsidRDefault="002059BA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5E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7E5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90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4A1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75F9A961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B49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F6D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59F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340" w14:textId="77777777" w:rsidR="002059BA" w:rsidRDefault="002059BA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AD3" w14:textId="77777777" w:rsidR="002059BA" w:rsidRPr="00706151" w:rsidRDefault="002059BA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BB1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A99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ED1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C97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6CC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173DB333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650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925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F1F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119" w14:textId="77777777" w:rsidR="00DF3EF0" w:rsidRDefault="00DF3EF0" w:rsidP="00334F8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334F82">
              <w:rPr>
                <w:rFonts w:ascii="Times New Roman" w:hAnsi="Times New Roman"/>
                <w:bCs/>
                <w:kern w:val="2"/>
                <w:sz w:val="24"/>
              </w:rPr>
              <w:t>34,2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5B1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0CC" w14:textId="77777777" w:rsidR="00DF3EF0" w:rsidRDefault="001100E2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19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879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C27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7F9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21506069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9E7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C9B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5E5E785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76A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AF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2530C9F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6CB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C6E2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D79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ED7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687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A45" w14:textId="77777777" w:rsidR="00DF3EF0" w:rsidRDefault="001100E2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8A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8E4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2B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7C6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14:paraId="668F3C9F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E8D" w14:textId="77777777"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9CA" w14:textId="77777777"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9CE" w14:textId="77777777"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25B" w14:textId="77777777"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3D4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C88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FF2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CC9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4A3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533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63C79CCC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CC9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B982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6BBFF283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F96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9C3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14:paraId="77EF5528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007" w14:textId="77777777"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0E0" w14:textId="77777777"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D2B" w14:textId="77777777"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284" w14:textId="77777777"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7E7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A5D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CA2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D70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2AD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3C2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14:paraId="112785F2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BC3" w14:textId="77777777"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7FA" w14:textId="77777777"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704" w14:textId="77777777"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34E" w14:textId="77777777"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507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AC0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F4F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F15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A1C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A14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1106468F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CA1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A4E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048B6147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5B8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F68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0F8AA212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1C2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CAF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D21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6BB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BC8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746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413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6DB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41D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D62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06A9CA1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B5E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325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ECC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F1C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516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482" w14:textId="77777777" w:rsidR="00DF3EF0" w:rsidRPr="00706151" w:rsidRDefault="00DF3EF0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F0F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880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F79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127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2D02E17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EE42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743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4A7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FF1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002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64D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F3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EC4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F16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D7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22794202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D0B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785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211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D9D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F4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7AA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4EF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5F1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C1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26E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61DDF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714B101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2FD747A9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70E4DF21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1750F2CC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1104E0">
        <w:rPr>
          <w:sz w:val="28"/>
          <w:szCs w:val="28"/>
        </w:rPr>
        <w:t>года)</w:t>
      </w:r>
    </w:p>
    <w:p w14:paraId="177F2EB0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052EE0B8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726FB0F5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41E49719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798569BA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0E3607FF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49DD8C31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53580360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72864FF7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01.07.20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334F82">
        <w:rPr>
          <w:rFonts w:ascii="Times New Roman" w:hAnsi="Times New Roman" w:cs="Times New Roman"/>
          <w:sz w:val="28"/>
          <w:szCs w:val="28"/>
        </w:rPr>
        <w:t>278,5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34F82">
        <w:rPr>
          <w:rFonts w:ascii="Times New Roman" w:hAnsi="Times New Roman" w:cs="Times New Roman"/>
          <w:sz w:val="28"/>
          <w:szCs w:val="28"/>
        </w:rPr>
        <w:t>2</w:t>
      </w:r>
      <w:r w:rsidR="00317ADB">
        <w:rPr>
          <w:rFonts w:ascii="Times New Roman" w:hAnsi="Times New Roman" w:cs="Times New Roman"/>
          <w:sz w:val="28"/>
          <w:szCs w:val="28"/>
        </w:rPr>
        <w:t>2,2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>. За 1 полугодие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334F82">
        <w:rPr>
          <w:rFonts w:ascii="Times New Roman" w:hAnsi="Times New Roman" w:cs="Times New Roman"/>
          <w:sz w:val="28"/>
          <w:szCs w:val="28"/>
        </w:rPr>
        <w:t>2967,2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334F82">
        <w:rPr>
          <w:rFonts w:ascii="Times New Roman" w:hAnsi="Times New Roman" w:cs="Times New Roman"/>
          <w:sz w:val="28"/>
          <w:szCs w:val="28"/>
        </w:rPr>
        <w:t>47,1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25B6AB9F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>вского сельского поселения»  подлежит исполнению до 15 июля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года.</w:t>
      </w:r>
    </w:p>
    <w:p w14:paraId="6BE2B406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73212C09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20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5AA337CD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2</w:t>
      </w:r>
      <w:r w:rsidR="00A92293" w:rsidRPr="00A912A4">
        <w:rPr>
          <w:sz w:val="28"/>
          <w:szCs w:val="28"/>
        </w:rPr>
        <w:t xml:space="preserve"> - 202</w:t>
      </w:r>
      <w:r w:rsidR="002B0B2B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334F82">
        <w:rPr>
          <w:sz w:val="28"/>
          <w:szCs w:val="28"/>
        </w:rPr>
        <w:t>20.05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21</w:t>
      </w:r>
      <w:r w:rsidR="00A92293" w:rsidRPr="004B17E0">
        <w:rPr>
          <w:sz w:val="28"/>
          <w:szCs w:val="28"/>
        </w:rPr>
        <w:t xml:space="preserve"> № </w:t>
      </w:r>
      <w:r w:rsidR="002B0B2B">
        <w:rPr>
          <w:sz w:val="28"/>
          <w:szCs w:val="28"/>
        </w:rPr>
        <w:t>56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334F82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334F82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и 202</w:t>
      </w:r>
      <w:r w:rsidR="00334F82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42A087EB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 xml:space="preserve">20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238B110C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2919C88F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2B0B2B">
        <w:rPr>
          <w:rFonts w:ascii="Times New Roman" w:hAnsi="Times New Roman"/>
          <w:sz w:val="28"/>
          <w:szCs w:val="28"/>
          <w:lang w:eastAsia="ru-RU"/>
        </w:rPr>
        <w:t>1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5D2FEF90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13064A72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14:paraId="7362B6CD" w14:textId="77777777"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14:paraId="2D0BC9F0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14:paraId="384ED295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14:paraId="42F1622A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>по итогам I полугодия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414FBC66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2AFB7869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0C472871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20E737CB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9A4B" w14:textId="77777777" w:rsidR="00EB1EB1" w:rsidRDefault="00EB1EB1">
      <w:r>
        <w:separator/>
      </w:r>
    </w:p>
  </w:endnote>
  <w:endnote w:type="continuationSeparator" w:id="0">
    <w:p w14:paraId="2EA93313" w14:textId="77777777" w:rsidR="00EB1EB1" w:rsidRDefault="00EB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17D3" w14:textId="77777777" w:rsidR="00EB1EB1" w:rsidRDefault="00EB1EB1">
      <w:r>
        <w:separator/>
      </w:r>
    </w:p>
  </w:footnote>
  <w:footnote w:type="continuationSeparator" w:id="0">
    <w:p w14:paraId="3CF2FC21" w14:textId="77777777" w:rsidR="00EB1EB1" w:rsidRDefault="00EB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5C4C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82B3F1"/>
  <w15:chartTrackingRefBased/>
  <w15:docId w15:val="{17E1E3FD-1313-4850-94CC-FA4C6381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ED9D-5441-4DDE-B147-AD8709E8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11782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2025-07-30T19:02:00Z</dcterms:created>
  <dcterms:modified xsi:type="dcterms:W3CDTF">2025-07-30T19:02:00Z</dcterms:modified>
</cp:coreProperties>
</file>